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1468" w14:textId="0F64A062" w:rsidR="009C0764" w:rsidRDefault="001A149C" w:rsidP="009C0764">
      <w:pPr>
        <w:pStyle w:val="berschrift1"/>
        <w:rPr>
          <w:lang w:eastAsia="zh-CN"/>
        </w:rPr>
      </w:pPr>
      <w:r>
        <w:rPr>
          <w:lang w:eastAsia="zh-CN"/>
        </w:rPr>
        <w:t xml:space="preserve">Formular zur </w:t>
      </w:r>
      <w:r w:rsidR="00A361BB">
        <w:rPr>
          <w:lang w:eastAsia="zh-CN"/>
        </w:rPr>
        <w:t xml:space="preserve">Dokumentation von </w:t>
      </w:r>
      <w:r>
        <w:rPr>
          <w:lang w:eastAsia="zh-CN"/>
        </w:rPr>
        <w:t>unvorhersehbar wiederkehrender Bewegungseinschränkender Massnahmen (</w:t>
      </w:r>
      <w:proofErr w:type="spellStart"/>
      <w:r>
        <w:rPr>
          <w:lang w:eastAsia="zh-CN"/>
        </w:rPr>
        <w:t>BeM</w:t>
      </w:r>
      <w:proofErr w:type="spellEnd"/>
      <w:r>
        <w:rPr>
          <w:lang w:eastAsia="zh-CN"/>
        </w:rPr>
        <w:t>)</w:t>
      </w:r>
    </w:p>
    <w:p w14:paraId="4AE0230D" w14:textId="6D336AC3" w:rsidR="00917E2E" w:rsidRPr="00917E2E" w:rsidRDefault="00A361BB" w:rsidP="00917E2E">
      <w:pPr>
        <w:rPr>
          <w:lang w:eastAsia="zh-CN"/>
        </w:rPr>
      </w:pPr>
      <w:r>
        <w:rPr>
          <w:lang w:eastAsia="zh-CN"/>
        </w:rPr>
        <w:t xml:space="preserve">Dient der Dokumentation </w:t>
      </w:r>
      <w:r w:rsidR="00A37EB0">
        <w:rPr>
          <w:lang w:eastAsia="zh-CN"/>
        </w:rPr>
        <w:t>unr</w:t>
      </w:r>
      <w:r>
        <w:rPr>
          <w:lang w:eastAsia="zh-CN"/>
        </w:rPr>
        <w:t>egel</w:t>
      </w:r>
      <w:r w:rsidR="00A37EB0">
        <w:rPr>
          <w:lang w:eastAsia="zh-CN"/>
        </w:rPr>
        <w:t xml:space="preserve">mässig </w:t>
      </w:r>
      <w:r w:rsidR="001A149C">
        <w:rPr>
          <w:lang w:eastAsia="zh-CN"/>
        </w:rPr>
        <w:t xml:space="preserve">unvorhersehbar </w:t>
      </w:r>
      <w:r w:rsidR="00A37EB0">
        <w:rPr>
          <w:lang w:eastAsia="zh-CN"/>
        </w:rPr>
        <w:t>wiederkehrender</w:t>
      </w:r>
      <w:r w:rsidR="001A149C">
        <w:rPr>
          <w:lang w:eastAsia="zh-CN"/>
        </w:rPr>
        <w:t xml:space="preserve"> </w:t>
      </w:r>
      <w:r w:rsidR="00A37EB0">
        <w:rPr>
          <w:lang w:eastAsia="zh-CN"/>
        </w:rPr>
        <w:t>Bewegungseinschränkender Massnahmen</w:t>
      </w:r>
      <w:r w:rsidR="001C399A">
        <w:rPr>
          <w:lang w:eastAsia="zh-CN"/>
        </w:rPr>
        <w:t xml:space="preserve"> (</w:t>
      </w:r>
      <w:proofErr w:type="spellStart"/>
      <w:r w:rsidR="001C399A">
        <w:rPr>
          <w:lang w:eastAsia="zh-CN"/>
        </w:rPr>
        <w:t>BeM</w:t>
      </w:r>
      <w:proofErr w:type="spellEnd"/>
      <w:r w:rsidR="001C399A">
        <w:rPr>
          <w:lang w:eastAsia="zh-CN"/>
        </w:rPr>
        <w:t>)</w:t>
      </w:r>
      <w:r w:rsidR="00A37EB0">
        <w:rPr>
          <w:lang w:eastAsia="zh-CN"/>
        </w:rPr>
        <w:t xml:space="preserve">. Die Dokumentation setzt eine aktuelle Anordnung der </w:t>
      </w:r>
      <w:proofErr w:type="spellStart"/>
      <w:r w:rsidR="00A37EB0">
        <w:rPr>
          <w:lang w:eastAsia="zh-CN"/>
        </w:rPr>
        <w:t>BeM</w:t>
      </w:r>
      <w:proofErr w:type="spellEnd"/>
      <w:r w:rsidR="001A149C">
        <w:rPr>
          <w:lang w:eastAsia="zh-CN"/>
        </w:rPr>
        <w:t xml:space="preserve"> </w:t>
      </w:r>
      <w:r w:rsidR="00A37EB0">
        <w:rPr>
          <w:lang w:eastAsia="zh-CN"/>
        </w:rPr>
        <w:t>voraus</w:t>
      </w:r>
      <w:r w:rsidR="001A149C">
        <w:rPr>
          <w:lang w:eastAsia="zh-CN"/>
        </w:rPr>
        <w:t xml:space="preserve"> (siehe «Formular zur Anordnung einer befristeten Bewegungseinschränkenden Massnahme»)</w:t>
      </w:r>
      <w:r w:rsidR="00A37EB0">
        <w:rPr>
          <w:lang w:eastAsia="zh-CN"/>
        </w:rPr>
        <w:t>.</w:t>
      </w:r>
      <w:r w:rsidR="001C399A">
        <w:rPr>
          <w:lang w:eastAsia="zh-CN"/>
        </w:rPr>
        <w:t xml:space="preserve"> </w:t>
      </w:r>
      <w:r w:rsidR="00917E2E" w:rsidRPr="00917E2E">
        <w:t>Die Präventions- und Meldestelle ist über eine von der Anordnung abweichende Durchführung der Maßnahme mittels Erfassungsbogen/Meldeblatt zu informieren.</w:t>
      </w:r>
    </w:p>
    <w:p w14:paraId="616B56F0" w14:textId="77777777" w:rsidR="00102572" w:rsidRDefault="00102572" w:rsidP="009C0764">
      <w:pPr>
        <w:rPr>
          <w:lang w:eastAsia="zh-CN"/>
        </w:rPr>
      </w:pPr>
    </w:p>
    <w:p w14:paraId="2265FC44" w14:textId="1991BFBF" w:rsidR="00102572" w:rsidRDefault="00102572" w:rsidP="009C0764">
      <w:pPr>
        <w:rPr>
          <w:b/>
          <w:bCs/>
          <w:lang w:eastAsia="zh-CN"/>
        </w:rPr>
      </w:pPr>
      <w:r>
        <w:rPr>
          <w:b/>
          <w:bCs/>
          <w:lang w:eastAsia="zh-CN"/>
        </w:rPr>
        <w:t>Allgemeine Angaben</w:t>
      </w:r>
    </w:p>
    <w:p w14:paraId="3C85E695" w14:textId="77777777" w:rsidR="001A149C" w:rsidRDefault="001A149C" w:rsidP="009C0764">
      <w:pPr>
        <w:rPr>
          <w:b/>
          <w:bCs/>
          <w:lang w:eastAsia="zh-CN"/>
        </w:rPr>
      </w:pPr>
    </w:p>
    <w:tbl>
      <w:tblPr>
        <w:tblStyle w:val="Tabellenraster"/>
        <w:tblW w:w="14884" w:type="dxa"/>
        <w:tblInd w:w="-147" w:type="dxa"/>
        <w:tblLook w:val="04A0" w:firstRow="1" w:lastRow="0" w:firstColumn="1" w:lastColumn="0" w:noHBand="0" w:noVBand="1"/>
      </w:tblPr>
      <w:tblGrid>
        <w:gridCol w:w="3823"/>
        <w:gridCol w:w="4252"/>
        <w:gridCol w:w="3544"/>
        <w:gridCol w:w="3265"/>
      </w:tblGrid>
      <w:tr w:rsidR="00323915" w14:paraId="2449D72C" w14:textId="77777777" w:rsidTr="001A149C">
        <w:trPr>
          <w:trHeight w:val="436"/>
        </w:trPr>
        <w:tc>
          <w:tcPr>
            <w:tcW w:w="3823" w:type="dxa"/>
          </w:tcPr>
          <w:p w14:paraId="4DEDE63D" w14:textId="074DC6D8" w:rsidR="00323915" w:rsidRPr="00351663" w:rsidRDefault="00323915" w:rsidP="009C0764">
            <w:pPr>
              <w:rPr>
                <w:lang w:eastAsia="zh-CN"/>
              </w:rPr>
            </w:pPr>
            <w:r w:rsidRPr="00351663">
              <w:rPr>
                <w:lang w:eastAsia="zh-CN"/>
              </w:rPr>
              <w:t>Angaben betroffene Person</w:t>
            </w:r>
          </w:p>
        </w:tc>
        <w:tc>
          <w:tcPr>
            <w:tcW w:w="4252" w:type="dxa"/>
          </w:tcPr>
          <w:p w14:paraId="0A6571D9" w14:textId="2E7975CE" w:rsidR="00323915" w:rsidRPr="00351663" w:rsidRDefault="00323915" w:rsidP="009C0764">
            <w:pPr>
              <w:rPr>
                <w:lang w:eastAsia="zh-CN"/>
              </w:rPr>
            </w:pPr>
            <w:r w:rsidRPr="00351663">
              <w:rPr>
                <w:lang w:eastAsia="zh-CN"/>
              </w:rPr>
              <w:t>Name</w:t>
            </w:r>
          </w:p>
        </w:tc>
        <w:tc>
          <w:tcPr>
            <w:tcW w:w="3544" w:type="dxa"/>
          </w:tcPr>
          <w:p w14:paraId="35E18FD2" w14:textId="6D98D94D" w:rsidR="00323915" w:rsidRPr="00351663" w:rsidRDefault="00323915" w:rsidP="009C0764">
            <w:pPr>
              <w:rPr>
                <w:lang w:eastAsia="zh-CN"/>
              </w:rPr>
            </w:pPr>
            <w:r w:rsidRPr="00351663">
              <w:rPr>
                <w:lang w:eastAsia="zh-CN"/>
              </w:rPr>
              <w:t>Vorname</w:t>
            </w:r>
          </w:p>
        </w:tc>
        <w:tc>
          <w:tcPr>
            <w:tcW w:w="3265" w:type="dxa"/>
          </w:tcPr>
          <w:p w14:paraId="3AA6990A" w14:textId="6C34B4B1" w:rsidR="00323915" w:rsidRPr="00351663" w:rsidRDefault="00323915" w:rsidP="009C0764">
            <w:pPr>
              <w:rPr>
                <w:lang w:eastAsia="zh-CN"/>
              </w:rPr>
            </w:pPr>
            <w:r w:rsidRPr="00351663">
              <w:rPr>
                <w:lang w:eastAsia="zh-CN"/>
              </w:rPr>
              <w:t>Geburtsdatum</w:t>
            </w:r>
          </w:p>
        </w:tc>
      </w:tr>
      <w:tr w:rsidR="00323915" w14:paraId="13753207" w14:textId="77777777" w:rsidTr="001A149C">
        <w:trPr>
          <w:trHeight w:val="399"/>
        </w:trPr>
        <w:tc>
          <w:tcPr>
            <w:tcW w:w="3823" w:type="dxa"/>
          </w:tcPr>
          <w:p w14:paraId="55DD0AB9" w14:textId="6C592B47" w:rsidR="00323915" w:rsidRPr="00351663" w:rsidRDefault="00323915" w:rsidP="009C0764">
            <w:pPr>
              <w:rPr>
                <w:lang w:eastAsia="zh-CN"/>
              </w:rPr>
            </w:pPr>
            <w:r w:rsidRPr="00351663">
              <w:rPr>
                <w:lang w:eastAsia="zh-CN"/>
              </w:rPr>
              <w:t xml:space="preserve">Zuordnung zur Anordnung der </w:t>
            </w:r>
            <w:proofErr w:type="spellStart"/>
            <w:r w:rsidRPr="00351663">
              <w:rPr>
                <w:lang w:eastAsia="zh-CN"/>
              </w:rPr>
              <w:t>BeM</w:t>
            </w:r>
            <w:proofErr w:type="spellEnd"/>
          </w:p>
        </w:tc>
        <w:tc>
          <w:tcPr>
            <w:tcW w:w="4252" w:type="dxa"/>
          </w:tcPr>
          <w:p w14:paraId="05A630B4" w14:textId="3BDA3319" w:rsidR="00323915" w:rsidRPr="00351663" w:rsidRDefault="00323915" w:rsidP="009C0764">
            <w:pPr>
              <w:rPr>
                <w:lang w:eastAsia="zh-CN"/>
              </w:rPr>
            </w:pPr>
            <w:r w:rsidRPr="00351663">
              <w:rPr>
                <w:lang w:eastAsia="zh-CN"/>
              </w:rPr>
              <w:t>Nummer</w:t>
            </w:r>
          </w:p>
        </w:tc>
        <w:tc>
          <w:tcPr>
            <w:tcW w:w="6809" w:type="dxa"/>
            <w:gridSpan w:val="2"/>
          </w:tcPr>
          <w:p w14:paraId="1BF14F20" w14:textId="4A3FC34D" w:rsidR="00323915" w:rsidRPr="00351663" w:rsidRDefault="00323915" w:rsidP="009C0764">
            <w:pPr>
              <w:rPr>
                <w:lang w:eastAsia="zh-CN"/>
              </w:rPr>
            </w:pPr>
            <w:r w:rsidRPr="00351663">
              <w:rPr>
                <w:lang w:eastAsia="zh-CN"/>
              </w:rPr>
              <w:t>Bezeichnung</w:t>
            </w:r>
          </w:p>
        </w:tc>
      </w:tr>
      <w:tr w:rsidR="00323915" w14:paraId="0F674CA2" w14:textId="77777777" w:rsidTr="001A149C">
        <w:trPr>
          <w:trHeight w:val="306"/>
        </w:trPr>
        <w:tc>
          <w:tcPr>
            <w:tcW w:w="3823" w:type="dxa"/>
          </w:tcPr>
          <w:p w14:paraId="6EB83246" w14:textId="3409B57E" w:rsidR="00323915" w:rsidRPr="001C399A" w:rsidRDefault="00323915" w:rsidP="009C0764">
            <w:pPr>
              <w:rPr>
                <w:lang w:eastAsia="zh-CN"/>
              </w:rPr>
            </w:pPr>
            <w:r w:rsidRPr="001C399A">
              <w:rPr>
                <w:lang w:eastAsia="zh-CN"/>
              </w:rPr>
              <w:t>Letzte Überprüfung durchgeführt</w:t>
            </w:r>
          </w:p>
        </w:tc>
        <w:tc>
          <w:tcPr>
            <w:tcW w:w="4252" w:type="dxa"/>
          </w:tcPr>
          <w:p w14:paraId="7130EF09" w14:textId="42DDA357" w:rsidR="00323915" w:rsidRPr="001C399A" w:rsidRDefault="00323915" w:rsidP="009C0764">
            <w:pPr>
              <w:rPr>
                <w:lang w:eastAsia="zh-CN"/>
              </w:rPr>
            </w:pPr>
            <w:r>
              <w:rPr>
                <w:lang w:eastAsia="zh-CN"/>
              </w:rPr>
              <w:t>am…</w:t>
            </w:r>
          </w:p>
        </w:tc>
        <w:tc>
          <w:tcPr>
            <w:tcW w:w="6809" w:type="dxa"/>
            <w:gridSpan w:val="2"/>
          </w:tcPr>
          <w:p w14:paraId="50EC2C2B" w14:textId="46840E78" w:rsidR="00323915" w:rsidRPr="001C399A" w:rsidRDefault="00323915" w:rsidP="009C0764">
            <w:pPr>
              <w:rPr>
                <w:lang w:eastAsia="zh-CN"/>
              </w:rPr>
            </w:pPr>
            <w:r w:rsidRPr="001C399A">
              <w:rPr>
                <w:lang w:eastAsia="zh-CN"/>
              </w:rPr>
              <w:t xml:space="preserve">durch… </w:t>
            </w:r>
          </w:p>
        </w:tc>
      </w:tr>
      <w:tr w:rsidR="00323915" w14:paraId="49208C33" w14:textId="77777777" w:rsidTr="001A149C">
        <w:trPr>
          <w:trHeight w:val="306"/>
        </w:trPr>
        <w:tc>
          <w:tcPr>
            <w:tcW w:w="3823" w:type="dxa"/>
          </w:tcPr>
          <w:p w14:paraId="643CCFD0" w14:textId="013E66B0" w:rsidR="00323915" w:rsidRPr="001C399A" w:rsidRDefault="00323915" w:rsidP="009C0764">
            <w:pPr>
              <w:rPr>
                <w:lang w:eastAsia="zh-CN"/>
              </w:rPr>
            </w:pPr>
            <w:r>
              <w:rPr>
                <w:lang w:eastAsia="zh-CN"/>
              </w:rPr>
              <w:t>Nächste Überprüfung geplant</w:t>
            </w:r>
          </w:p>
        </w:tc>
        <w:tc>
          <w:tcPr>
            <w:tcW w:w="4252" w:type="dxa"/>
          </w:tcPr>
          <w:p w14:paraId="7673FEA8" w14:textId="2E5DEB26" w:rsidR="00323915" w:rsidRPr="001C399A" w:rsidRDefault="00323915" w:rsidP="009C0764">
            <w:pPr>
              <w:rPr>
                <w:lang w:eastAsia="zh-CN"/>
              </w:rPr>
            </w:pPr>
            <w:r>
              <w:rPr>
                <w:lang w:eastAsia="zh-CN"/>
              </w:rPr>
              <w:t>am…</w:t>
            </w:r>
          </w:p>
        </w:tc>
        <w:tc>
          <w:tcPr>
            <w:tcW w:w="6809" w:type="dxa"/>
            <w:gridSpan w:val="2"/>
          </w:tcPr>
          <w:p w14:paraId="5AFD793A" w14:textId="2883716B" w:rsidR="00323915" w:rsidRPr="001C399A" w:rsidRDefault="00323915" w:rsidP="009C0764">
            <w:pPr>
              <w:rPr>
                <w:lang w:eastAsia="zh-CN"/>
              </w:rPr>
            </w:pPr>
            <w:r>
              <w:rPr>
                <w:lang w:eastAsia="zh-CN"/>
              </w:rPr>
              <w:t>durch…</w:t>
            </w:r>
          </w:p>
        </w:tc>
      </w:tr>
    </w:tbl>
    <w:p w14:paraId="7120D581" w14:textId="77777777" w:rsidR="001A149C" w:rsidRDefault="001A149C" w:rsidP="009C0764">
      <w:pPr>
        <w:rPr>
          <w:b/>
          <w:bCs/>
          <w:lang w:eastAsia="zh-CN"/>
        </w:rPr>
      </w:pPr>
    </w:p>
    <w:p w14:paraId="4D04CBF8" w14:textId="55EFF1EC" w:rsidR="00102572" w:rsidRPr="00102572" w:rsidRDefault="00DE25F8" w:rsidP="009C0764">
      <w:pPr>
        <w:rPr>
          <w:b/>
          <w:bCs/>
          <w:lang w:eastAsia="zh-CN"/>
        </w:rPr>
      </w:pPr>
      <w:r w:rsidRPr="00102572">
        <w:rPr>
          <w:b/>
          <w:bCs/>
          <w:lang w:eastAsia="zh-CN"/>
        </w:rPr>
        <w:t>Angaben zur Durchführung</w:t>
      </w:r>
      <w:r>
        <w:rPr>
          <w:b/>
          <w:bCs/>
          <w:lang w:eastAsia="zh-CN"/>
        </w:rPr>
        <w:t xml:space="preserve"> / Anwendung</w:t>
      </w:r>
    </w:p>
    <w:tbl>
      <w:tblPr>
        <w:tblStyle w:val="Tabellenraster"/>
        <w:tblpPr w:leftFromText="141" w:rightFromText="141" w:vertAnchor="text" w:horzAnchor="margin" w:tblpXSpec="center" w:tblpY="611"/>
        <w:tblW w:w="15021" w:type="dxa"/>
        <w:tblLook w:val="04A0" w:firstRow="1" w:lastRow="0" w:firstColumn="1" w:lastColumn="0" w:noHBand="0" w:noVBand="1"/>
      </w:tblPr>
      <w:tblGrid>
        <w:gridCol w:w="2075"/>
        <w:gridCol w:w="1464"/>
        <w:gridCol w:w="2552"/>
        <w:gridCol w:w="1417"/>
        <w:gridCol w:w="2268"/>
        <w:gridCol w:w="1843"/>
        <w:gridCol w:w="1701"/>
        <w:gridCol w:w="1701"/>
      </w:tblGrid>
      <w:tr w:rsidR="00E36BBB" w14:paraId="578FB1E1" w14:textId="77777777" w:rsidTr="00DE25F8">
        <w:trPr>
          <w:trHeight w:val="888"/>
        </w:trPr>
        <w:tc>
          <w:tcPr>
            <w:tcW w:w="2075" w:type="dxa"/>
          </w:tcPr>
          <w:p w14:paraId="1253DEEC" w14:textId="77777777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Datum, Uhrzeit</w:t>
            </w:r>
          </w:p>
        </w:tc>
        <w:tc>
          <w:tcPr>
            <w:tcW w:w="1464" w:type="dxa"/>
          </w:tcPr>
          <w:p w14:paraId="369BB4AA" w14:textId="77777777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Ort</w:t>
            </w:r>
          </w:p>
        </w:tc>
        <w:tc>
          <w:tcPr>
            <w:tcW w:w="2552" w:type="dxa"/>
          </w:tcPr>
          <w:p w14:paraId="0E6EA8B1" w14:textId="77777777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Kontext*</w:t>
            </w:r>
          </w:p>
        </w:tc>
        <w:tc>
          <w:tcPr>
            <w:tcW w:w="1417" w:type="dxa"/>
          </w:tcPr>
          <w:p w14:paraId="464A33FD" w14:textId="7A7FEE39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Dauer</w:t>
            </w:r>
            <w:r w:rsidR="0047622A">
              <w:rPr>
                <w:lang w:eastAsia="zh-CN"/>
              </w:rPr>
              <w:t xml:space="preserve"> der Massnahme</w:t>
            </w:r>
            <w:r>
              <w:rPr>
                <w:lang w:eastAsia="zh-CN"/>
              </w:rPr>
              <w:t xml:space="preserve"> in Minuten</w:t>
            </w:r>
          </w:p>
        </w:tc>
        <w:tc>
          <w:tcPr>
            <w:tcW w:w="2268" w:type="dxa"/>
          </w:tcPr>
          <w:p w14:paraId="27B958C3" w14:textId="77777777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Stichwort</w:t>
            </w:r>
          </w:p>
        </w:tc>
        <w:tc>
          <w:tcPr>
            <w:tcW w:w="1843" w:type="dxa"/>
          </w:tcPr>
          <w:p w14:paraId="0C8F013E" w14:textId="77777777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Begründung</w:t>
            </w:r>
          </w:p>
          <w:p w14:paraId="652F572D" w14:textId="7F974885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F/S/M</w:t>
            </w:r>
            <w:r w:rsidR="00E3272C">
              <w:rPr>
                <w:lang w:eastAsia="zh-CN"/>
              </w:rPr>
              <w:t>/(A)</w:t>
            </w:r>
          </w:p>
          <w:p w14:paraId="64304744" w14:textId="77777777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14:paraId="2B2AE774" w14:textId="4432D3CE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Hat emotionale Entlastung</w:t>
            </w:r>
            <w:r w:rsidR="0091574D">
              <w:rPr>
                <w:lang w:eastAsia="zh-CN"/>
              </w:rPr>
              <w:t xml:space="preserve"> </w:t>
            </w:r>
            <w:r w:rsidR="00EC35E4">
              <w:rPr>
                <w:lang w:eastAsia="zh-CN"/>
              </w:rPr>
              <w:t xml:space="preserve">(Nachsorge) </w:t>
            </w:r>
            <w:proofErr w:type="gramStart"/>
            <w:r>
              <w:rPr>
                <w:lang w:eastAsia="zh-CN"/>
              </w:rPr>
              <w:t xml:space="preserve">bei </w:t>
            </w:r>
            <w:proofErr w:type="spellStart"/>
            <w:r>
              <w:rPr>
                <w:lang w:eastAsia="zh-CN"/>
              </w:rPr>
              <w:t>Klient</w:t>
            </w:r>
            <w:proofErr w:type="gramEnd"/>
            <w:r>
              <w:rPr>
                <w:lang w:eastAsia="zh-CN"/>
              </w:rPr>
              <w:t>:in</w:t>
            </w:r>
            <w:proofErr w:type="spellEnd"/>
            <w:r>
              <w:rPr>
                <w:lang w:eastAsia="zh-CN"/>
              </w:rPr>
              <w:t xml:space="preserve"> stattgefunden?</w:t>
            </w:r>
          </w:p>
        </w:tc>
        <w:tc>
          <w:tcPr>
            <w:tcW w:w="1701" w:type="dxa"/>
          </w:tcPr>
          <w:p w14:paraId="27FE0843" w14:textId="77777777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t>Signatur MA</w:t>
            </w:r>
          </w:p>
        </w:tc>
      </w:tr>
      <w:tr w:rsidR="00E36BBB" w14:paraId="4CACFC44" w14:textId="77777777" w:rsidTr="00DE25F8">
        <w:trPr>
          <w:trHeight w:val="296"/>
        </w:trPr>
        <w:tc>
          <w:tcPr>
            <w:tcW w:w="2075" w:type="dxa"/>
          </w:tcPr>
          <w:p w14:paraId="3EA7DFC7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4940A35E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4FC83154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4E1937BC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387C076E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730CBDC" w14:textId="77777777" w:rsidR="00E36BBB" w:rsidRDefault="00E3272C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0935E287" w14:textId="573A6D4E" w:rsidR="00E3272C" w:rsidRDefault="00E3272C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 w:rsidR="00512C47">
              <w:rPr>
                <w:lang w:eastAsia="zh-CN"/>
              </w:rPr>
              <w:t>St</w:t>
            </w:r>
            <w:r>
              <w:rPr>
                <w:lang w:eastAsia="zh-CN"/>
              </w:rPr>
              <w:t xml:space="preserve">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7340072B" w14:textId="1A8C8AD4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7A5FEA50" w14:textId="77777777" w:rsidR="00E36BBB" w:rsidRDefault="00E36BBB" w:rsidP="009B0F0A">
            <w:pPr>
              <w:rPr>
                <w:lang w:eastAsia="zh-CN"/>
              </w:rPr>
            </w:pPr>
          </w:p>
        </w:tc>
      </w:tr>
      <w:tr w:rsidR="00E36BBB" w14:paraId="63184BA9" w14:textId="77777777" w:rsidTr="00DE25F8">
        <w:trPr>
          <w:trHeight w:val="296"/>
        </w:trPr>
        <w:tc>
          <w:tcPr>
            <w:tcW w:w="2075" w:type="dxa"/>
          </w:tcPr>
          <w:p w14:paraId="2356AAA0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4EDC8182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7C6139B4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38EFBAA8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5FD89A11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947A42A" w14:textId="77777777" w:rsidR="009B0F0A" w:rsidRDefault="009B0F0A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139B729E" w14:textId="081D4731" w:rsidR="00E36BBB" w:rsidRDefault="009B0F0A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4D88D537" w14:textId="4E583837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15687334" w14:textId="77777777" w:rsidR="00E36BBB" w:rsidRDefault="00E36BBB" w:rsidP="009B0F0A">
            <w:pPr>
              <w:rPr>
                <w:lang w:eastAsia="zh-CN"/>
              </w:rPr>
            </w:pPr>
          </w:p>
        </w:tc>
      </w:tr>
      <w:tr w:rsidR="00E36BBB" w14:paraId="2DD11B83" w14:textId="77777777" w:rsidTr="00DE25F8">
        <w:trPr>
          <w:trHeight w:val="296"/>
        </w:trPr>
        <w:tc>
          <w:tcPr>
            <w:tcW w:w="2075" w:type="dxa"/>
          </w:tcPr>
          <w:p w14:paraId="361B6DF5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5556287E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655C5777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22946D70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3337292C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4B0E4FB" w14:textId="77777777" w:rsidR="009B0F0A" w:rsidRDefault="009B0F0A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66333B66" w14:textId="398D400A" w:rsidR="00E36BBB" w:rsidRDefault="009B0F0A" w:rsidP="009B0F0A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567A9DA8" w14:textId="692D4180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38FF1B8F" w14:textId="77777777" w:rsidR="00E36BBB" w:rsidRDefault="00E36BBB" w:rsidP="009B0F0A">
            <w:pPr>
              <w:rPr>
                <w:lang w:eastAsia="zh-CN"/>
              </w:rPr>
            </w:pPr>
          </w:p>
        </w:tc>
      </w:tr>
      <w:tr w:rsidR="00E36BBB" w14:paraId="0396715B" w14:textId="77777777" w:rsidTr="00DE25F8">
        <w:trPr>
          <w:trHeight w:val="296"/>
        </w:trPr>
        <w:tc>
          <w:tcPr>
            <w:tcW w:w="2075" w:type="dxa"/>
          </w:tcPr>
          <w:p w14:paraId="4A192CE8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42DCA296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25563A52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78082FDB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6D20DD1E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C9A5E7C" w14:textId="77777777" w:rsidR="009B0F0A" w:rsidRDefault="009B0F0A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20CFABC8" w14:textId="641C5A23" w:rsidR="00E36BBB" w:rsidRDefault="009B0F0A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59FDD013" w14:textId="48A68761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7924607C" w14:textId="77777777" w:rsidR="00E36BBB" w:rsidRDefault="00E36BBB" w:rsidP="009B0F0A">
            <w:pPr>
              <w:rPr>
                <w:lang w:eastAsia="zh-CN"/>
              </w:rPr>
            </w:pPr>
          </w:p>
        </w:tc>
      </w:tr>
      <w:tr w:rsidR="00DE25F8" w14:paraId="0E665809" w14:textId="77777777" w:rsidTr="00DE25F8">
        <w:trPr>
          <w:trHeight w:val="296"/>
        </w:trPr>
        <w:tc>
          <w:tcPr>
            <w:tcW w:w="2075" w:type="dxa"/>
          </w:tcPr>
          <w:p w14:paraId="2B1D1D7E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17012226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2187C833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71180F70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43151D65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C158023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7FE18D63" w14:textId="20AA44DE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0AFA0488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348C88BC" w14:textId="77777777" w:rsidR="00DE25F8" w:rsidRDefault="00DE25F8" w:rsidP="00DE25F8">
            <w:pPr>
              <w:rPr>
                <w:lang w:eastAsia="zh-CN"/>
              </w:rPr>
            </w:pPr>
          </w:p>
        </w:tc>
      </w:tr>
      <w:tr w:rsidR="00DE25F8" w14:paraId="3CCE1F61" w14:textId="77777777" w:rsidTr="00DE25F8">
        <w:trPr>
          <w:trHeight w:val="296"/>
        </w:trPr>
        <w:tc>
          <w:tcPr>
            <w:tcW w:w="2075" w:type="dxa"/>
          </w:tcPr>
          <w:p w14:paraId="074C0C8B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0B89D79D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42214E78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12CC206C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3C048602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495CC1A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51C3BEF6" w14:textId="6B5D8D8D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5D81C213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55FF4385" w14:textId="77777777" w:rsidR="00DE25F8" w:rsidRDefault="00DE25F8" w:rsidP="00DE25F8">
            <w:pPr>
              <w:rPr>
                <w:lang w:eastAsia="zh-CN"/>
              </w:rPr>
            </w:pPr>
          </w:p>
        </w:tc>
      </w:tr>
      <w:tr w:rsidR="00DE25F8" w14:paraId="5A5C1A2A" w14:textId="77777777" w:rsidTr="00DE25F8">
        <w:trPr>
          <w:trHeight w:val="296"/>
        </w:trPr>
        <w:tc>
          <w:tcPr>
            <w:tcW w:w="2075" w:type="dxa"/>
          </w:tcPr>
          <w:p w14:paraId="4A96B2D1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1256C8F5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266807FE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00075C77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3572F5C2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64AD39F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4FA52818" w14:textId="60B1B93B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0DFFF671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2F9DF8BC" w14:textId="77777777" w:rsidR="00DE25F8" w:rsidRDefault="00DE25F8" w:rsidP="00DE25F8">
            <w:pPr>
              <w:rPr>
                <w:lang w:eastAsia="zh-CN"/>
              </w:rPr>
            </w:pPr>
          </w:p>
        </w:tc>
      </w:tr>
      <w:tr w:rsidR="00DE25F8" w14:paraId="292D72DE" w14:textId="77777777" w:rsidTr="00DE25F8">
        <w:trPr>
          <w:trHeight w:val="296"/>
        </w:trPr>
        <w:tc>
          <w:tcPr>
            <w:tcW w:w="2075" w:type="dxa"/>
          </w:tcPr>
          <w:p w14:paraId="1A649D3E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20F12127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5D918F89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343C67B7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0C63B55E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831A17A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530CA65A" w14:textId="52C30A5C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2756AD27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433D7E92" w14:textId="77777777" w:rsidR="00DE25F8" w:rsidRDefault="00DE25F8" w:rsidP="00DE25F8">
            <w:pPr>
              <w:rPr>
                <w:lang w:eastAsia="zh-CN"/>
              </w:rPr>
            </w:pPr>
          </w:p>
        </w:tc>
      </w:tr>
      <w:tr w:rsidR="00DE25F8" w14:paraId="2F2B2E6C" w14:textId="77777777" w:rsidTr="00DE25F8">
        <w:trPr>
          <w:trHeight w:val="296"/>
        </w:trPr>
        <w:tc>
          <w:tcPr>
            <w:tcW w:w="2075" w:type="dxa"/>
          </w:tcPr>
          <w:p w14:paraId="4F9C8198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422480FB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0D74F215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5A77BB63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3E5CA1CD" w14:textId="77777777" w:rsidR="00DE25F8" w:rsidRDefault="00DE25F8" w:rsidP="00DE25F8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2B81157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6A7DDE3E" w14:textId="7E637F06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79C3CDBC" w14:textId="77777777" w:rsidR="00DE25F8" w:rsidRDefault="00DE25F8" w:rsidP="00DE25F8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67B894A3" w14:textId="77777777" w:rsidR="00DE25F8" w:rsidRDefault="00DE25F8" w:rsidP="00DE25F8">
            <w:pPr>
              <w:rPr>
                <w:lang w:eastAsia="zh-CN"/>
              </w:rPr>
            </w:pPr>
          </w:p>
        </w:tc>
      </w:tr>
      <w:tr w:rsidR="00E36BBB" w14:paraId="2A3AA5A8" w14:textId="77777777" w:rsidTr="00DE25F8">
        <w:trPr>
          <w:trHeight w:val="296"/>
        </w:trPr>
        <w:tc>
          <w:tcPr>
            <w:tcW w:w="2075" w:type="dxa"/>
          </w:tcPr>
          <w:p w14:paraId="3D8770B9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64" w:type="dxa"/>
          </w:tcPr>
          <w:p w14:paraId="0FFC39AF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5A3DA532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417" w:type="dxa"/>
          </w:tcPr>
          <w:p w14:paraId="09F758F7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711CC17C" w14:textId="77777777" w:rsidR="00E36BBB" w:rsidRDefault="00E36BBB" w:rsidP="009B0F0A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AA7E6C1" w14:textId="77777777" w:rsidR="009B0F0A" w:rsidRDefault="009B0F0A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7737B65E" w14:textId="6CB72F38" w:rsidR="00E36BBB" w:rsidRDefault="009B0F0A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r w:rsidR="00512C47">
              <w:rPr>
                <w:lang w:eastAsia="zh-CN"/>
              </w:rPr>
              <w:t>St</w:t>
            </w:r>
            <w:proofErr w:type="gramStart"/>
            <w:r>
              <w:rPr>
                <w:lang w:eastAsia="zh-CN"/>
              </w:rPr>
              <w:t xml:space="preserve"> 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701" w:type="dxa"/>
          </w:tcPr>
          <w:p w14:paraId="2F5C2BF6" w14:textId="00A05F05" w:rsidR="00E36BBB" w:rsidRDefault="00E36BBB" w:rsidP="009B0F0A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701" w:type="dxa"/>
          </w:tcPr>
          <w:p w14:paraId="7E0F40EC" w14:textId="77777777" w:rsidR="00E36BBB" w:rsidRDefault="00E36BBB" w:rsidP="009B0F0A">
            <w:pPr>
              <w:rPr>
                <w:lang w:eastAsia="zh-CN"/>
              </w:rPr>
            </w:pPr>
          </w:p>
        </w:tc>
      </w:tr>
    </w:tbl>
    <w:p w14:paraId="0DE8C236" w14:textId="26A0ACB8" w:rsidR="009B0F0A" w:rsidRPr="009B0F0A" w:rsidRDefault="00E36BBB" w:rsidP="009C0764">
      <w:pPr>
        <w:rPr>
          <w:b/>
          <w:bCs/>
          <w:lang w:eastAsia="zh-CN"/>
        </w:rPr>
      </w:pPr>
      <w:r w:rsidRPr="00102572">
        <w:rPr>
          <w:b/>
          <w:bCs/>
          <w:lang w:eastAsia="zh-CN"/>
        </w:rPr>
        <w:t xml:space="preserve"> </w:t>
      </w:r>
    </w:p>
    <w:p w14:paraId="55A1BDD9" w14:textId="2077516F" w:rsidR="009C0764" w:rsidRDefault="00102572" w:rsidP="00102572">
      <w:pPr>
        <w:rPr>
          <w:lang w:eastAsia="zh-CN"/>
        </w:rPr>
      </w:pPr>
      <w:r>
        <w:rPr>
          <w:lang w:eastAsia="zh-CN"/>
        </w:rPr>
        <w:t xml:space="preserve">*in welchem Kontext hat die </w:t>
      </w:r>
      <w:proofErr w:type="spellStart"/>
      <w:r>
        <w:rPr>
          <w:lang w:eastAsia="zh-CN"/>
        </w:rPr>
        <w:t>BeM</w:t>
      </w:r>
      <w:proofErr w:type="spellEnd"/>
      <w:r>
        <w:rPr>
          <w:lang w:eastAsia="zh-CN"/>
        </w:rPr>
        <w:t xml:space="preserve"> stattgefunden (Übergang, Wohnen, essen, Pflegesituation, Schulweg, Fest, …)</w:t>
      </w:r>
    </w:p>
    <w:p w14:paraId="324E0333" w14:textId="77777777" w:rsidR="00C0166A" w:rsidRDefault="00D054BA" w:rsidP="00D054BA">
      <w:pPr>
        <w:rPr>
          <w:lang w:eastAsia="zh-CN"/>
        </w:rPr>
      </w:pPr>
      <w:r>
        <w:rPr>
          <w:lang w:eastAsia="zh-CN"/>
        </w:rPr>
        <w:t>*</w:t>
      </w:r>
      <w:r w:rsidRPr="00D054BA">
        <w:rPr>
          <w:lang w:eastAsia="zh-CN"/>
        </w:rPr>
        <w:t xml:space="preserve"> </w:t>
      </w:r>
      <w:r>
        <w:rPr>
          <w:lang w:eastAsia="zh-CN"/>
        </w:rPr>
        <w:t>F: Fremdgefährdung</w:t>
      </w:r>
      <w:r w:rsidR="00512C47">
        <w:rPr>
          <w:lang w:eastAsia="zh-CN"/>
        </w:rPr>
        <w:t xml:space="preserve"> (</w:t>
      </w:r>
      <w:r w:rsidR="00512C47">
        <w:rPr>
          <w:rFonts w:cs="Arial"/>
          <w:szCs w:val="22"/>
        </w:rPr>
        <w:t>abwenden einer ernsthaften Gefahr für das Leben oder die körperliche Integrität Dritter)</w:t>
      </w:r>
      <w:r w:rsidR="00917E2E">
        <w:rPr>
          <w:lang w:eastAsia="zh-CN"/>
        </w:rPr>
        <w:t xml:space="preserve"> </w:t>
      </w:r>
      <w:r>
        <w:rPr>
          <w:lang w:eastAsia="zh-CN"/>
        </w:rPr>
        <w:t>/</w:t>
      </w:r>
    </w:p>
    <w:p w14:paraId="50A109DB" w14:textId="77777777" w:rsidR="00C0166A" w:rsidRDefault="00D054BA" w:rsidP="00D054BA">
      <w:pPr>
        <w:rPr>
          <w:lang w:eastAsia="zh-CN"/>
        </w:rPr>
      </w:pPr>
      <w:r>
        <w:rPr>
          <w:lang w:eastAsia="zh-CN"/>
        </w:rPr>
        <w:t>S: Selbstgefährdung</w:t>
      </w:r>
      <w:r w:rsidR="00512C47">
        <w:rPr>
          <w:lang w:eastAsia="zh-CN"/>
        </w:rPr>
        <w:t xml:space="preserve"> (</w:t>
      </w:r>
      <w:r w:rsidR="00512C47">
        <w:rPr>
          <w:rFonts w:cs="Arial"/>
          <w:bCs/>
          <w:szCs w:val="22"/>
        </w:rPr>
        <w:t xml:space="preserve">abwenden </w:t>
      </w:r>
      <w:r w:rsidR="00512C47">
        <w:rPr>
          <w:rFonts w:cs="Arial"/>
          <w:szCs w:val="22"/>
        </w:rPr>
        <w:t>einer ernsthaften Gefahr für das Leben oder die körperliche Integrität der betroffenen Person)</w:t>
      </w:r>
      <w:r>
        <w:rPr>
          <w:lang w:eastAsia="zh-CN"/>
        </w:rPr>
        <w:t xml:space="preserve"> / </w:t>
      </w:r>
    </w:p>
    <w:p w14:paraId="2A4FD48F" w14:textId="77777777" w:rsidR="00C0166A" w:rsidRDefault="00512C47" w:rsidP="00D054BA">
      <w:pPr>
        <w:rPr>
          <w:lang w:eastAsia="zh-CN"/>
        </w:rPr>
      </w:pPr>
      <w:r>
        <w:rPr>
          <w:lang w:eastAsia="zh-CN"/>
        </w:rPr>
        <w:t>St</w:t>
      </w:r>
      <w:r w:rsidR="00D054BA">
        <w:rPr>
          <w:lang w:eastAsia="zh-CN"/>
        </w:rPr>
        <w:t xml:space="preserve">: </w:t>
      </w:r>
      <w:r>
        <w:rPr>
          <w:rFonts w:cs="Arial"/>
          <w:szCs w:val="22"/>
        </w:rPr>
        <w:t>beseitigen einer schwerwiegenden Störung des Gemeinschaftslebens</w:t>
      </w:r>
      <w:r w:rsidR="00E36BBB">
        <w:rPr>
          <w:lang w:eastAsia="zh-CN"/>
        </w:rPr>
        <w:t xml:space="preserve"> / </w:t>
      </w:r>
    </w:p>
    <w:p w14:paraId="747CDB32" w14:textId="29C13951" w:rsidR="00D054BA" w:rsidRDefault="00B74F6C" w:rsidP="00D054BA">
      <w:pPr>
        <w:rPr>
          <w:lang w:eastAsia="zh-CN"/>
        </w:rPr>
      </w:pPr>
      <w:r>
        <w:rPr>
          <w:lang w:eastAsia="zh-CN"/>
        </w:rPr>
        <w:t xml:space="preserve">(A): </w:t>
      </w:r>
      <w:r w:rsidR="00E36BBB">
        <w:rPr>
          <w:lang w:eastAsia="zh-CN"/>
        </w:rPr>
        <w:t>Andere</w:t>
      </w:r>
      <w:r>
        <w:rPr>
          <w:lang w:eastAsia="zh-CN"/>
        </w:rPr>
        <w:t xml:space="preserve"> (</w:t>
      </w:r>
      <w:r w:rsidR="00E36BBB">
        <w:rPr>
          <w:lang w:eastAsia="zh-CN"/>
        </w:rPr>
        <w:t>Meldung an die Präventions- und Meldestelle über Meldeblatt</w:t>
      </w:r>
      <w:r>
        <w:rPr>
          <w:lang w:eastAsia="zh-CN"/>
        </w:rPr>
        <w:t>)</w:t>
      </w:r>
    </w:p>
    <w:p w14:paraId="38874975" w14:textId="7E3897E8" w:rsidR="00DE25F8" w:rsidRDefault="00DE25F8" w:rsidP="00D054BA">
      <w:pPr>
        <w:rPr>
          <w:lang w:eastAsia="zh-CN"/>
        </w:rPr>
      </w:pPr>
    </w:p>
    <w:p w14:paraId="285E93B6" w14:textId="3492FF05" w:rsidR="00DE25F8" w:rsidRPr="009C0764" w:rsidRDefault="00DE25F8" w:rsidP="00D054BA">
      <w:pPr>
        <w:rPr>
          <w:lang w:eastAsia="zh-CN"/>
        </w:rPr>
      </w:pPr>
      <w:r>
        <w:rPr>
          <w:lang w:eastAsia="zh-CN"/>
        </w:rPr>
        <w:t xml:space="preserve">Die vorliegende Dokumentation wird </w:t>
      </w:r>
      <w:r w:rsidRPr="001A149C">
        <w:rPr>
          <w:i/>
          <w:iCs/>
          <w:lang w:eastAsia="zh-CN"/>
        </w:rPr>
        <w:t>1x monatlich</w:t>
      </w:r>
      <w:r>
        <w:rPr>
          <w:lang w:eastAsia="zh-CN"/>
        </w:rPr>
        <w:t xml:space="preserve"> </w:t>
      </w:r>
      <w:r w:rsidR="001A149C">
        <w:rPr>
          <w:lang w:eastAsia="zh-CN"/>
        </w:rPr>
        <w:t>(</w:t>
      </w:r>
      <w:r w:rsidR="00B74F6C">
        <w:rPr>
          <w:lang w:eastAsia="zh-CN"/>
        </w:rPr>
        <w:t>empfohlener Turnus</w:t>
      </w:r>
      <w:r w:rsidR="001A149C">
        <w:rPr>
          <w:lang w:eastAsia="zh-CN"/>
        </w:rPr>
        <w:t xml:space="preserve">, muss </w:t>
      </w:r>
      <w:r w:rsidR="00B74F6C">
        <w:rPr>
          <w:lang w:eastAsia="zh-CN"/>
        </w:rPr>
        <w:t>der</w:t>
      </w:r>
      <w:r w:rsidR="001A149C">
        <w:rPr>
          <w:lang w:eastAsia="zh-CN"/>
        </w:rPr>
        <w:t xml:space="preserve"> Institution angepasst werden) </w:t>
      </w:r>
      <w:r>
        <w:rPr>
          <w:lang w:eastAsia="zh-CN"/>
        </w:rPr>
        <w:t>der Präventions- und Meldestelle übergeben.</w:t>
      </w:r>
    </w:p>
    <w:sectPr w:rsidR="00DE25F8" w:rsidRPr="009C0764" w:rsidSect="00EC35E4">
      <w:footerReference w:type="default" r:id="rId8"/>
      <w:headerReference w:type="first" r:id="rId9"/>
      <w:footerReference w:type="first" r:id="rId10"/>
      <w:pgSz w:w="16838" w:h="11906" w:orient="landscape" w:code="9"/>
      <w:pgMar w:top="1027" w:right="1077" w:bottom="680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8F93" w14:textId="77777777" w:rsidR="009252DF" w:rsidRDefault="009252DF" w:rsidP="00710D21">
      <w:r>
        <w:separator/>
      </w:r>
    </w:p>
  </w:endnote>
  <w:endnote w:type="continuationSeparator" w:id="0">
    <w:p w14:paraId="496D926F" w14:textId="77777777" w:rsidR="009252DF" w:rsidRDefault="009252DF" w:rsidP="007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BB37" w14:textId="79B9E07F" w:rsidR="00B6006E" w:rsidRDefault="004F748D" w:rsidP="003A4FA4">
    <w:pPr>
      <w:pStyle w:val="Fuzeile"/>
      <w:tabs>
        <w:tab w:val="clear" w:pos="4253"/>
        <w:tab w:val="clear" w:pos="9072"/>
        <w:tab w:val="right" w:pos="9781"/>
      </w:tabs>
    </w:pPr>
    <w:r>
      <w:t xml:space="preserve">Vorlage Dokumentation </w:t>
    </w:r>
    <w:proofErr w:type="spellStart"/>
    <w:r>
      <w:t>BeM</w:t>
    </w:r>
    <w:proofErr w:type="spellEnd"/>
    <w:r w:rsidR="002C5B74">
      <w:t xml:space="preserve"> | </w:t>
    </w:r>
    <w:r w:rsidR="002C5B74">
      <w:fldChar w:fldCharType="begin"/>
    </w:r>
    <w:r w:rsidR="002C5B74">
      <w:instrText xml:space="preserve"> DATE  \@ "dd.MM.yyyy"  \* MERGEFORMAT </w:instrText>
    </w:r>
    <w:r w:rsidR="002C5B74">
      <w:fldChar w:fldCharType="separate"/>
    </w:r>
    <w:r w:rsidR="00EC35E4">
      <w:rPr>
        <w:noProof/>
      </w:rPr>
      <w:t>27.05.2024</w:t>
    </w:r>
    <w:r w:rsidR="002C5B74">
      <w:fldChar w:fldCharType="end"/>
    </w:r>
    <w:r w:rsidR="002C5B74">
      <w:tab/>
    </w:r>
    <w:r w:rsidR="002C5B74">
      <w:fldChar w:fldCharType="begin"/>
    </w:r>
    <w:r w:rsidR="002C5B74">
      <w:instrText xml:space="preserve"> PAGE   \* MERGEFORMAT </w:instrText>
    </w:r>
    <w:r w:rsidR="002C5B74">
      <w:fldChar w:fldCharType="separate"/>
    </w:r>
    <w:r w:rsidR="00023E1E">
      <w:rPr>
        <w:noProof/>
      </w:rPr>
      <w:t>2</w:t>
    </w:r>
    <w:r w:rsidR="002C5B74">
      <w:fldChar w:fldCharType="end"/>
    </w:r>
    <w:r w:rsidR="003A4FA4">
      <w:t xml:space="preserve"> / </w:t>
    </w:r>
    <w:fldSimple w:instr=" NUMPAGES   \* MERGEFORMAT ">
      <w:r w:rsidR="00023E1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C0F1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650BBFB4" w14:textId="77777777" w:rsidR="000B7910" w:rsidRDefault="000B7910" w:rsidP="0011704E">
    <w:pPr>
      <w:pStyle w:val="Fuzeile"/>
      <w:tabs>
        <w:tab w:val="clear" w:pos="4253"/>
        <w:tab w:val="left" w:pos="4536"/>
      </w:tabs>
    </w:pPr>
  </w:p>
  <w:p w14:paraId="0EC65AA6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6A904840" w14:textId="77777777" w:rsidR="009E11D9" w:rsidRPr="00B6006E" w:rsidRDefault="00B6006E" w:rsidP="0011704E">
    <w:pPr>
      <w:pStyle w:val="Fuzeile"/>
      <w:tabs>
        <w:tab w:val="clear" w:pos="4253"/>
        <w:tab w:val="left" w:pos="4536"/>
      </w:tabs>
    </w:pPr>
    <w:r>
      <w:rPr>
        <w:noProof/>
        <w:lang w:eastAsia="zh-CN"/>
      </w:rPr>
      <w:drawing>
        <wp:inline distT="0" distB="0" distL="0" distR="0" wp14:anchorId="034A0F14" wp14:editId="4B311DE0">
          <wp:extent cx="1781987" cy="417383"/>
          <wp:effectExtent l="0" t="0" r="8890" b="1905"/>
          <wp:docPr id="1956166945" name="Grafik 195616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link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87" cy="41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5B74">
      <w:rPr>
        <w:noProof/>
        <w:lang w:eastAsia="zh-CN"/>
      </w:rPr>
      <w:drawing>
        <wp:inline distT="0" distB="0" distL="0" distR="0" wp14:anchorId="3653E947" wp14:editId="4C291D89">
          <wp:extent cx="2458800" cy="406962"/>
          <wp:effectExtent l="0" t="0" r="0" b="0"/>
          <wp:docPr id="129663090" name="Grafik 129663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recht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406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CD992" w14:textId="77777777" w:rsidR="009252DF" w:rsidRDefault="009252DF" w:rsidP="00710D21">
      <w:r>
        <w:separator/>
      </w:r>
    </w:p>
  </w:footnote>
  <w:footnote w:type="continuationSeparator" w:id="0">
    <w:p w14:paraId="5C321C27" w14:textId="77777777" w:rsidR="009252DF" w:rsidRDefault="009252DF" w:rsidP="0071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18"/>
      <w:gridCol w:w="5368"/>
    </w:tblGrid>
    <w:tr w:rsidR="00023E1E" w14:paraId="39EDB02C" w14:textId="77777777" w:rsidTr="00EC35E4">
      <w:trPr>
        <w:trHeight w:val="1005"/>
      </w:trPr>
      <w:tc>
        <w:tcPr>
          <w:tcW w:w="4618" w:type="dxa"/>
        </w:tcPr>
        <w:p w14:paraId="3FDC21FA" w14:textId="77777777" w:rsidR="00023E1E" w:rsidRDefault="00023E1E">
          <w:pPr>
            <w:pStyle w:val="Kopfzeile"/>
            <w:rPr>
              <w:noProof/>
              <w:lang w:eastAsia="zh-CN"/>
            </w:rPr>
          </w:pPr>
          <w:r>
            <w:rPr>
              <w:noProof/>
              <w:lang w:eastAsia="zh-CN"/>
            </w:rPr>
            <w:drawing>
              <wp:inline distT="0" distB="0" distL="0" distR="0" wp14:anchorId="72312F32" wp14:editId="63EC8227">
                <wp:extent cx="2160000" cy="594695"/>
                <wp:effectExtent l="0" t="0" r="0" b="0"/>
                <wp:docPr id="1211173376" name="Grafik 1211173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59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8" w:type="dxa"/>
        </w:tcPr>
        <w:p w14:paraId="7B10432B" w14:textId="77777777" w:rsidR="00023E1E" w:rsidRDefault="00023E1E" w:rsidP="00023E1E">
          <w:pPr>
            <w:pStyle w:val="Kopfzeile"/>
            <w:spacing w:before="120"/>
          </w:pPr>
        </w:p>
      </w:tc>
    </w:tr>
  </w:tbl>
  <w:p w14:paraId="6E8C6305" w14:textId="61684A43" w:rsidR="005A3F1E" w:rsidRDefault="005A3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EC8"/>
    <w:multiLevelType w:val="multilevel"/>
    <w:tmpl w:val="726886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8F69EC"/>
    <w:multiLevelType w:val="hybridMultilevel"/>
    <w:tmpl w:val="A18E42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2A65"/>
    <w:multiLevelType w:val="hybridMultilevel"/>
    <w:tmpl w:val="1DB065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6902"/>
    <w:multiLevelType w:val="hybridMultilevel"/>
    <w:tmpl w:val="74626C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3026E"/>
    <w:multiLevelType w:val="hybridMultilevel"/>
    <w:tmpl w:val="BDA4B3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5AF"/>
    <w:multiLevelType w:val="hybridMultilevel"/>
    <w:tmpl w:val="DCE2793E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2EFA"/>
    <w:multiLevelType w:val="hybridMultilevel"/>
    <w:tmpl w:val="EC808E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717E"/>
    <w:multiLevelType w:val="hybridMultilevel"/>
    <w:tmpl w:val="A3DCD4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8377F"/>
    <w:multiLevelType w:val="multilevel"/>
    <w:tmpl w:val="4328A7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EA4581"/>
    <w:multiLevelType w:val="multilevel"/>
    <w:tmpl w:val="0DA0FFA6"/>
    <w:lvl w:ilvl="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96D0ED5"/>
    <w:multiLevelType w:val="multilevel"/>
    <w:tmpl w:val="D3AE6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004041"/>
    <w:multiLevelType w:val="multilevel"/>
    <w:tmpl w:val="DCB47BAE"/>
    <w:lvl w:ilvl="0">
      <w:start w:val="1"/>
      <w:numFmt w:val="bullet"/>
      <w:pStyle w:val="Linie"/>
      <w:lvlText w:val="–"/>
      <w:lvlJc w:val="left"/>
      <w:pPr>
        <w:ind w:left="284" w:hanging="284"/>
      </w:pPr>
      <w:rPr>
        <w:rFonts w:ascii="Arial" w:hAnsi="Aria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01A3"/>
    <w:multiLevelType w:val="hybridMultilevel"/>
    <w:tmpl w:val="013220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505F4"/>
    <w:multiLevelType w:val="hybridMultilevel"/>
    <w:tmpl w:val="40B6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718B"/>
    <w:multiLevelType w:val="multilevel"/>
    <w:tmpl w:val="632622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E64070"/>
    <w:multiLevelType w:val="hybridMultilevel"/>
    <w:tmpl w:val="6F0803A4"/>
    <w:lvl w:ilvl="0" w:tplc="894A8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B0CF4"/>
    <w:multiLevelType w:val="hybridMultilevel"/>
    <w:tmpl w:val="338CFB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B11FB"/>
    <w:multiLevelType w:val="hybridMultilevel"/>
    <w:tmpl w:val="0106B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C393F"/>
    <w:multiLevelType w:val="hybridMultilevel"/>
    <w:tmpl w:val="CD76E4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A2DFC"/>
    <w:multiLevelType w:val="hybridMultilevel"/>
    <w:tmpl w:val="CA0CE5BE"/>
    <w:lvl w:ilvl="0" w:tplc="EBFA99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36826"/>
    <w:multiLevelType w:val="multilevel"/>
    <w:tmpl w:val="158C14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CFD187E"/>
    <w:multiLevelType w:val="multilevel"/>
    <w:tmpl w:val="158C14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CD4342"/>
    <w:multiLevelType w:val="hybridMultilevel"/>
    <w:tmpl w:val="17628FC4"/>
    <w:lvl w:ilvl="0" w:tplc="DA46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C105E"/>
    <w:multiLevelType w:val="hybridMultilevel"/>
    <w:tmpl w:val="FE6ADBBC"/>
    <w:lvl w:ilvl="0" w:tplc="37180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DFE"/>
    <w:multiLevelType w:val="hybridMultilevel"/>
    <w:tmpl w:val="4CF0F5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571F4"/>
    <w:multiLevelType w:val="multilevel"/>
    <w:tmpl w:val="BD920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E01923"/>
    <w:multiLevelType w:val="multilevel"/>
    <w:tmpl w:val="708041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61A3B3B"/>
    <w:multiLevelType w:val="hybridMultilevel"/>
    <w:tmpl w:val="F044FA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53AFA"/>
    <w:multiLevelType w:val="hybridMultilevel"/>
    <w:tmpl w:val="AC34DB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1449B"/>
    <w:multiLevelType w:val="hybridMultilevel"/>
    <w:tmpl w:val="705C0C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C14C5"/>
    <w:multiLevelType w:val="multilevel"/>
    <w:tmpl w:val="D220D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0AA0A95"/>
    <w:multiLevelType w:val="hybridMultilevel"/>
    <w:tmpl w:val="2E82AD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482C8B"/>
    <w:multiLevelType w:val="hybridMultilevel"/>
    <w:tmpl w:val="092C31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D0980"/>
    <w:multiLevelType w:val="hybridMultilevel"/>
    <w:tmpl w:val="455435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6B6BEF"/>
    <w:multiLevelType w:val="hybridMultilevel"/>
    <w:tmpl w:val="7D4A077E"/>
    <w:lvl w:ilvl="0" w:tplc="D550DE80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F42FD"/>
    <w:multiLevelType w:val="hybridMultilevel"/>
    <w:tmpl w:val="39A6FE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E6AD7"/>
    <w:multiLevelType w:val="hybridMultilevel"/>
    <w:tmpl w:val="FADEC6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3E4FD2"/>
    <w:multiLevelType w:val="hybridMultilevel"/>
    <w:tmpl w:val="CB96F4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73DF1"/>
    <w:multiLevelType w:val="hybridMultilevel"/>
    <w:tmpl w:val="54689198"/>
    <w:lvl w:ilvl="0" w:tplc="0D9A4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4A039C"/>
    <w:multiLevelType w:val="hybridMultilevel"/>
    <w:tmpl w:val="5F40A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DF6AB2"/>
    <w:multiLevelType w:val="multilevel"/>
    <w:tmpl w:val="5748FD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821541"/>
    <w:multiLevelType w:val="hybridMultilevel"/>
    <w:tmpl w:val="17CA0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05DB0"/>
    <w:multiLevelType w:val="hybridMultilevel"/>
    <w:tmpl w:val="FB6C17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446D2"/>
    <w:multiLevelType w:val="hybridMultilevel"/>
    <w:tmpl w:val="5DDC2E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B1AEF"/>
    <w:multiLevelType w:val="hybridMultilevel"/>
    <w:tmpl w:val="0378930E"/>
    <w:lvl w:ilvl="0" w:tplc="DA46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33D5E"/>
    <w:multiLevelType w:val="multilevel"/>
    <w:tmpl w:val="B860D0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D7E3EE9"/>
    <w:multiLevelType w:val="hybridMultilevel"/>
    <w:tmpl w:val="5D0C2D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7E5A4E"/>
    <w:multiLevelType w:val="hybridMultilevel"/>
    <w:tmpl w:val="6AF6DE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271C60"/>
    <w:multiLevelType w:val="multilevel"/>
    <w:tmpl w:val="DCD0D3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3636FB3"/>
    <w:multiLevelType w:val="multilevel"/>
    <w:tmpl w:val="DE20FC96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6DD5878"/>
    <w:multiLevelType w:val="multilevel"/>
    <w:tmpl w:val="AFBEC0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C3C6688"/>
    <w:multiLevelType w:val="hybridMultilevel"/>
    <w:tmpl w:val="77661B94"/>
    <w:lvl w:ilvl="0" w:tplc="D506CE36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C968D5"/>
    <w:multiLevelType w:val="hybridMultilevel"/>
    <w:tmpl w:val="EACC4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686055">
    <w:abstractNumId w:val="11"/>
  </w:num>
  <w:num w:numId="2" w16cid:durableId="1966304256">
    <w:abstractNumId w:val="9"/>
  </w:num>
  <w:num w:numId="3" w16cid:durableId="1658420656">
    <w:abstractNumId w:val="49"/>
  </w:num>
  <w:num w:numId="4" w16cid:durableId="1683581609">
    <w:abstractNumId w:val="39"/>
  </w:num>
  <w:num w:numId="5" w16cid:durableId="975839569">
    <w:abstractNumId w:val="33"/>
  </w:num>
  <w:num w:numId="6" w16cid:durableId="1100026246">
    <w:abstractNumId w:val="52"/>
  </w:num>
  <w:num w:numId="7" w16cid:durableId="2128350784">
    <w:abstractNumId w:val="35"/>
  </w:num>
  <w:num w:numId="8" w16cid:durableId="2101487679">
    <w:abstractNumId w:val="24"/>
  </w:num>
  <w:num w:numId="9" w16cid:durableId="1114641703">
    <w:abstractNumId w:val="16"/>
  </w:num>
  <w:num w:numId="10" w16cid:durableId="124667211">
    <w:abstractNumId w:val="4"/>
  </w:num>
  <w:num w:numId="11" w16cid:durableId="1877691199">
    <w:abstractNumId w:val="5"/>
  </w:num>
  <w:num w:numId="12" w16cid:durableId="359281561">
    <w:abstractNumId w:val="8"/>
  </w:num>
  <w:num w:numId="13" w16cid:durableId="129248916">
    <w:abstractNumId w:val="7"/>
  </w:num>
  <w:num w:numId="14" w16cid:durableId="1157040847">
    <w:abstractNumId w:val="34"/>
  </w:num>
  <w:num w:numId="15" w16cid:durableId="1765958565">
    <w:abstractNumId w:val="51"/>
  </w:num>
  <w:num w:numId="16" w16cid:durableId="645358691">
    <w:abstractNumId w:val="3"/>
  </w:num>
  <w:num w:numId="17" w16cid:durableId="1933975421">
    <w:abstractNumId w:val="25"/>
  </w:num>
  <w:num w:numId="18" w16cid:durableId="1852334612">
    <w:abstractNumId w:val="50"/>
  </w:num>
  <w:num w:numId="19" w16cid:durableId="734935170">
    <w:abstractNumId w:val="10"/>
  </w:num>
  <w:num w:numId="20" w16cid:durableId="1387340055">
    <w:abstractNumId w:val="26"/>
  </w:num>
  <w:num w:numId="21" w16cid:durableId="1254556015">
    <w:abstractNumId w:val="30"/>
  </w:num>
  <w:num w:numId="22" w16cid:durableId="1815101887">
    <w:abstractNumId w:val="48"/>
  </w:num>
  <w:num w:numId="23" w16cid:durableId="1221984577">
    <w:abstractNumId w:val="14"/>
  </w:num>
  <w:num w:numId="24" w16cid:durableId="1180437700">
    <w:abstractNumId w:val="45"/>
  </w:num>
  <w:num w:numId="25" w16cid:durableId="882450149">
    <w:abstractNumId w:val="1"/>
  </w:num>
  <w:num w:numId="26" w16cid:durableId="203248587">
    <w:abstractNumId w:val="40"/>
  </w:num>
  <w:num w:numId="27" w16cid:durableId="1068108956">
    <w:abstractNumId w:val="0"/>
  </w:num>
  <w:num w:numId="28" w16cid:durableId="857504123">
    <w:abstractNumId w:val="21"/>
  </w:num>
  <w:num w:numId="29" w16cid:durableId="1562861551">
    <w:abstractNumId w:val="20"/>
  </w:num>
  <w:num w:numId="30" w16cid:durableId="1456564861">
    <w:abstractNumId w:val="47"/>
  </w:num>
  <w:num w:numId="31" w16cid:durableId="1359313762">
    <w:abstractNumId w:val="29"/>
  </w:num>
  <w:num w:numId="32" w16cid:durableId="419176281">
    <w:abstractNumId w:val="36"/>
  </w:num>
  <w:num w:numId="33" w16cid:durableId="1839036299">
    <w:abstractNumId w:val="42"/>
  </w:num>
  <w:num w:numId="34" w16cid:durableId="1793403384">
    <w:abstractNumId w:val="37"/>
  </w:num>
  <w:num w:numId="35" w16cid:durableId="387187425">
    <w:abstractNumId w:val="18"/>
  </w:num>
  <w:num w:numId="36" w16cid:durableId="1716000072">
    <w:abstractNumId w:val="13"/>
  </w:num>
  <w:num w:numId="37" w16cid:durableId="1838223912">
    <w:abstractNumId w:val="31"/>
  </w:num>
  <w:num w:numId="38" w16cid:durableId="1408111056">
    <w:abstractNumId w:val="6"/>
  </w:num>
  <w:num w:numId="39" w16cid:durableId="1091507175">
    <w:abstractNumId w:val="28"/>
  </w:num>
  <w:num w:numId="40" w16cid:durableId="546067427">
    <w:abstractNumId w:val="46"/>
  </w:num>
  <w:num w:numId="41" w16cid:durableId="1810586444">
    <w:abstractNumId w:val="27"/>
  </w:num>
  <w:num w:numId="42" w16cid:durableId="1021051713">
    <w:abstractNumId w:val="2"/>
  </w:num>
  <w:num w:numId="43" w16cid:durableId="1659646207">
    <w:abstractNumId w:val="43"/>
  </w:num>
  <w:num w:numId="44" w16cid:durableId="1585384085">
    <w:abstractNumId w:val="12"/>
  </w:num>
  <w:num w:numId="45" w16cid:durableId="994841011">
    <w:abstractNumId w:val="19"/>
  </w:num>
  <w:num w:numId="46" w16cid:durableId="664355922">
    <w:abstractNumId w:val="22"/>
  </w:num>
  <w:num w:numId="47" w16cid:durableId="1869441250">
    <w:abstractNumId w:val="41"/>
  </w:num>
  <w:num w:numId="48" w16cid:durableId="331181141">
    <w:abstractNumId w:val="32"/>
  </w:num>
  <w:num w:numId="49" w16cid:durableId="884290131">
    <w:abstractNumId w:val="44"/>
  </w:num>
  <w:num w:numId="50" w16cid:durableId="1895388212">
    <w:abstractNumId w:val="17"/>
  </w:num>
  <w:num w:numId="51" w16cid:durableId="313490331">
    <w:abstractNumId w:val="15"/>
  </w:num>
  <w:num w:numId="52" w16cid:durableId="1087578984">
    <w:abstractNumId w:val="38"/>
  </w:num>
  <w:num w:numId="53" w16cid:durableId="3033947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2C"/>
    <w:rsid w:val="000135A5"/>
    <w:rsid w:val="000167B4"/>
    <w:rsid w:val="000200C7"/>
    <w:rsid w:val="00023E1E"/>
    <w:rsid w:val="0003098F"/>
    <w:rsid w:val="00033AD6"/>
    <w:rsid w:val="00033E03"/>
    <w:rsid w:val="00057300"/>
    <w:rsid w:val="00061EDD"/>
    <w:rsid w:val="000629A5"/>
    <w:rsid w:val="000708DF"/>
    <w:rsid w:val="00082386"/>
    <w:rsid w:val="00093846"/>
    <w:rsid w:val="00096CBE"/>
    <w:rsid w:val="000B7910"/>
    <w:rsid w:val="000C2630"/>
    <w:rsid w:val="000E51C6"/>
    <w:rsid w:val="000F7CC8"/>
    <w:rsid w:val="00102572"/>
    <w:rsid w:val="00107BCB"/>
    <w:rsid w:val="00114C31"/>
    <w:rsid w:val="0011704E"/>
    <w:rsid w:val="00140543"/>
    <w:rsid w:val="001436A0"/>
    <w:rsid w:val="001478C5"/>
    <w:rsid w:val="001501AD"/>
    <w:rsid w:val="00151A34"/>
    <w:rsid w:val="00185467"/>
    <w:rsid w:val="00185EAD"/>
    <w:rsid w:val="0019395D"/>
    <w:rsid w:val="001A149C"/>
    <w:rsid w:val="001B1FB9"/>
    <w:rsid w:val="001C399A"/>
    <w:rsid w:val="001D1FD8"/>
    <w:rsid w:val="001D6D75"/>
    <w:rsid w:val="002005EC"/>
    <w:rsid w:val="00217A41"/>
    <w:rsid w:val="0022691C"/>
    <w:rsid w:val="00250FEB"/>
    <w:rsid w:val="00262445"/>
    <w:rsid w:val="002641DA"/>
    <w:rsid w:val="002651A6"/>
    <w:rsid w:val="002B7282"/>
    <w:rsid w:val="002B732B"/>
    <w:rsid w:val="002C5B74"/>
    <w:rsid w:val="002E20B7"/>
    <w:rsid w:val="002E637F"/>
    <w:rsid w:val="00323915"/>
    <w:rsid w:val="00324FEF"/>
    <w:rsid w:val="003331E3"/>
    <w:rsid w:val="00335D6E"/>
    <w:rsid w:val="00351663"/>
    <w:rsid w:val="00361BA4"/>
    <w:rsid w:val="00364CB3"/>
    <w:rsid w:val="00366CA3"/>
    <w:rsid w:val="003844B2"/>
    <w:rsid w:val="00384A1B"/>
    <w:rsid w:val="00387B19"/>
    <w:rsid w:val="00387FCB"/>
    <w:rsid w:val="00392503"/>
    <w:rsid w:val="00393DD8"/>
    <w:rsid w:val="003A4FA4"/>
    <w:rsid w:val="003B66DF"/>
    <w:rsid w:val="003C1966"/>
    <w:rsid w:val="003F29A4"/>
    <w:rsid w:val="003F4C39"/>
    <w:rsid w:val="003F6BCF"/>
    <w:rsid w:val="00406319"/>
    <w:rsid w:val="00406EE7"/>
    <w:rsid w:val="004316A6"/>
    <w:rsid w:val="00432998"/>
    <w:rsid w:val="0044534F"/>
    <w:rsid w:val="004616BD"/>
    <w:rsid w:val="0046253E"/>
    <w:rsid w:val="0047622A"/>
    <w:rsid w:val="004B7556"/>
    <w:rsid w:val="004D476F"/>
    <w:rsid w:val="004E0BB1"/>
    <w:rsid w:val="004F651E"/>
    <w:rsid w:val="004F748D"/>
    <w:rsid w:val="00512C47"/>
    <w:rsid w:val="005229D3"/>
    <w:rsid w:val="00531C6F"/>
    <w:rsid w:val="00592067"/>
    <w:rsid w:val="005A3F1E"/>
    <w:rsid w:val="005A5D7D"/>
    <w:rsid w:val="005D254C"/>
    <w:rsid w:val="005E5071"/>
    <w:rsid w:val="005F3309"/>
    <w:rsid w:val="005F7C4C"/>
    <w:rsid w:val="0060200A"/>
    <w:rsid w:val="00615125"/>
    <w:rsid w:val="00653820"/>
    <w:rsid w:val="006567E8"/>
    <w:rsid w:val="00664A62"/>
    <w:rsid w:val="0066582C"/>
    <w:rsid w:val="00690ACD"/>
    <w:rsid w:val="006921DD"/>
    <w:rsid w:val="006C223C"/>
    <w:rsid w:val="006C4AC8"/>
    <w:rsid w:val="006D6903"/>
    <w:rsid w:val="00710D21"/>
    <w:rsid w:val="00725401"/>
    <w:rsid w:val="00763515"/>
    <w:rsid w:val="007639CB"/>
    <w:rsid w:val="00765641"/>
    <w:rsid w:val="007776AC"/>
    <w:rsid w:val="007803F9"/>
    <w:rsid w:val="00793A63"/>
    <w:rsid w:val="00796EAB"/>
    <w:rsid w:val="007B3040"/>
    <w:rsid w:val="007B6A8B"/>
    <w:rsid w:val="007C2D19"/>
    <w:rsid w:val="008174A4"/>
    <w:rsid w:val="00817874"/>
    <w:rsid w:val="0084626C"/>
    <w:rsid w:val="00872E97"/>
    <w:rsid w:val="00881079"/>
    <w:rsid w:val="008911AA"/>
    <w:rsid w:val="00892D43"/>
    <w:rsid w:val="008A24D7"/>
    <w:rsid w:val="00900EC1"/>
    <w:rsid w:val="0091574D"/>
    <w:rsid w:val="00917E2E"/>
    <w:rsid w:val="009214E4"/>
    <w:rsid w:val="009252DF"/>
    <w:rsid w:val="00933897"/>
    <w:rsid w:val="00935D30"/>
    <w:rsid w:val="0093736B"/>
    <w:rsid w:val="009417E7"/>
    <w:rsid w:val="009549F1"/>
    <w:rsid w:val="00964E45"/>
    <w:rsid w:val="009660FD"/>
    <w:rsid w:val="00967CB7"/>
    <w:rsid w:val="009910CB"/>
    <w:rsid w:val="009B0F0A"/>
    <w:rsid w:val="009C0764"/>
    <w:rsid w:val="009C7935"/>
    <w:rsid w:val="009E0027"/>
    <w:rsid w:val="009E11D9"/>
    <w:rsid w:val="009F7039"/>
    <w:rsid w:val="00A12D76"/>
    <w:rsid w:val="00A15572"/>
    <w:rsid w:val="00A26826"/>
    <w:rsid w:val="00A361BB"/>
    <w:rsid w:val="00A37EB0"/>
    <w:rsid w:val="00A403F3"/>
    <w:rsid w:val="00A45655"/>
    <w:rsid w:val="00A54C03"/>
    <w:rsid w:val="00A54C1F"/>
    <w:rsid w:val="00A77616"/>
    <w:rsid w:val="00A972F6"/>
    <w:rsid w:val="00AA6229"/>
    <w:rsid w:val="00AF3C45"/>
    <w:rsid w:val="00AF4F9F"/>
    <w:rsid w:val="00AF7358"/>
    <w:rsid w:val="00B01902"/>
    <w:rsid w:val="00B169E5"/>
    <w:rsid w:val="00B207D6"/>
    <w:rsid w:val="00B22705"/>
    <w:rsid w:val="00B307EE"/>
    <w:rsid w:val="00B33B5C"/>
    <w:rsid w:val="00B35F00"/>
    <w:rsid w:val="00B6006E"/>
    <w:rsid w:val="00B62D87"/>
    <w:rsid w:val="00B74F6C"/>
    <w:rsid w:val="00B76481"/>
    <w:rsid w:val="00B90D91"/>
    <w:rsid w:val="00BA25E4"/>
    <w:rsid w:val="00BB70D8"/>
    <w:rsid w:val="00BB735A"/>
    <w:rsid w:val="00BC03DC"/>
    <w:rsid w:val="00BF3D0B"/>
    <w:rsid w:val="00C00D1C"/>
    <w:rsid w:val="00C0166A"/>
    <w:rsid w:val="00C04C54"/>
    <w:rsid w:val="00C13051"/>
    <w:rsid w:val="00C13584"/>
    <w:rsid w:val="00C62936"/>
    <w:rsid w:val="00C7158C"/>
    <w:rsid w:val="00C73F7A"/>
    <w:rsid w:val="00C77CE8"/>
    <w:rsid w:val="00CA27FB"/>
    <w:rsid w:val="00CD078D"/>
    <w:rsid w:val="00CD7E5E"/>
    <w:rsid w:val="00CF28BF"/>
    <w:rsid w:val="00CF74EB"/>
    <w:rsid w:val="00D054BA"/>
    <w:rsid w:val="00D0790C"/>
    <w:rsid w:val="00D216A8"/>
    <w:rsid w:val="00D43F2D"/>
    <w:rsid w:val="00D45AF3"/>
    <w:rsid w:val="00D516B3"/>
    <w:rsid w:val="00D5306D"/>
    <w:rsid w:val="00D57548"/>
    <w:rsid w:val="00D57BF3"/>
    <w:rsid w:val="00D73D95"/>
    <w:rsid w:val="00D82A75"/>
    <w:rsid w:val="00D84BFB"/>
    <w:rsid w:val="00D9112C"/>
    <w:rsid w:val="00D9112E"/>
    <w:rsid w:val="00D975B7"/>
    <w:rsid w:val="00DC3100"/>
    <w:rsid w:val="00DD04E0"/>
    <w:rsid w:val="00DD3D16"/>
    <w:rsid w:val="00DE25F8"/>
    <w:rsid w:val="00DF77A4"/>
    <w:rsid w:val="00E11C93"/>
    <w:rsid w:val="00E1310F"/>
    <w:rsid w:val="00E16C6B"/>
    <w:rsid w:val="00E23B1A"/>
    <w:rsid w:val="00E2558A"/>
    <w:rsid w:val="00E310CD"/>
    <w:rsid w:val="00E3272C"/>
    <w:rsid w:val="00E36BBB"/>
    <w:rsid w:val="00E434F7"/>
    <w:rsid w:val="00E46824"/>
    <w:rsid w:val="00E65913"/>
    <w:rsid w:val="00E75D24"/>
    <w:rsid w:val="00E77049"/>
    <w:rsid w:val="00E830DC"/>
    <w:rsid w:val="00E839D2"/>
    <w:rsid w:val="00EC35E4"/>
    <w:rsid w:val="00EE538A"/>
    <w:rsid w:val="00EE7E03"/>
    <w:rsid w:val="00EF1B69"/>
    <w:rsid w:val="00F10338"/>
    <w:rsid w:val="00F248B3"/>
    <w:rsid w:val="00F44383"/>
    <w:rsid w:val="00F50D22"/>
    <w:rsid w:val="00F5442F"/>
    <w:rsid w:val="00F564D2"/>
    <w:rsid w:val="00F62264"/>
    <w:rsid w:val="00F6654B"/>
    <w:rsid w:val="00F75943"/>
    <w:rsid w:val="00F95CFE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DC3781"/>
  <w15:docId w15:val="{4CF7F028-A2F5-472D-9302-6AB70C1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2503"/>
    <w:pPr>
      <w:widowControl w:val="0"/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B74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C5B74"/>
    <w:pPr>
      <w:keepNext/>
      <w:keepLines/>
      <w:spacing w:before="240" w:after="6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C5B74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F1E"/>
    <w:pPr>
      <w:tabs>
        <w:tab w:val="center" w:pos="4536"/>
        <w:tab w:val="right" w:pos="9072"/>
      </w:tabs>
      <w:spacing w:line="264" w:lineRule="auto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A3F1E"/>
    <w:pPr>
      <w:tabs>
        <w:tab w:val="left" w:pos="4253"/>
        <w:tab w:val="right" w:pos="9072"/>
      </w:tabs>
      <w:spacing w:line="264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6E"/>
    <w:rPr>
      <w:rFonts w:ascii="Tahoma" w:hAnsi="Tahoma" w:cs="Tahoma"/>
      <w:sz w:val="16"/>
      <w:szCs w:val="16"/>
      <w:lang w:eastAsia="en-US"/>
    </w:rPr>
  </w:style>
  <w:style w:type="paragraph" w:customStyle="1" w:styleId="Linie">
    <w:name w:val="Linie"/>
    <w:basedOn w:val="Standard"/>
    <w:qFormat/>
    <w:rsid w:val="00B6006E"/>
    <w:pPr>
      <w:numPr>
        <w:numId w:val="1"/>
      </w:numPr>
      <w:tabs>
        <w:tab w:val="left" w:pos="284"/>
      </w:tabs>
    </w:pPr>
    <w:rPr>
      <w:rFonts w:asciiTheme="minorBidi" w:eastAsiaTheme="minorEastAsia" w:hAnsiTheme="minorBidi"/>
      <w:szCs w:val="20"/>
      <w:lang w:eastAsia="zh-CN"/>
    </w:rPr>
  </w:style>
  <w:style w:type="paragraph" w:customStyle="1" w:styleId="Punkt">
    <w:name w:val="Punkt"/>
    <w:basedOn w:val="Standard"/>
    <w:qFormat/>
    <w:rsid w:val="00B6006E"/>
    <w:pPr>
      <w:numPr>
        <w:numId w:val="2"/>
      </w:numPr>
      <w:tabs>
        <w:tab w:val="left" w:pos="709"/>
      </w:tabs>
    </w:pPr>
    <w:rPr>
      <w:rFonts w:asciiTheme="minorBidi" w:eastAsiaTheme="minorEastAsia" w:hAnsiTheme="minorBidi"/>
      <w:szCs w:val="20"/>
      <w:lang w:eastAsia="zh-CN"/>
    </w:rPr>
  </w:style>
  <w:style w:type="table" w:styleId="Tabellenraster">
    <w:name w:val="Table Grid"/>
    <w:basedOn w:val="NormaleTabelle"/>
    <w:uiPriority w:val="39"/>
    <w:rsid w:val="00B6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C5B74"/>
    <w:pPr>
      <w:spacing w:after="24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5B74"/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B74"/>
    <w:rPr>
      <w:rFonts w:ascii="Arial" w:eastAsiaTheme="majorEastAsia" w:hAnsi="Arial" w:cstheme="majorBidi"/>
      <w:b/>
      <w:bCs/>
      <w:sz w:val="30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B74"/>
    <w:rPr>
      <w:rFonts w:asciiTheme="minorBidi" w:eastAsiaTheme="majorEastAsia" w:hAnsiTheme="minorBid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B74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paragraph" w:customStyle="1" w:styleId="Betreff">
    <w:name w:val="Betreff"/>
    <w:basedOn w:val="Standard"/>
    <w:rsid w:val="005A3F1E"/>
    <w:rPr>
      <w:b/>
    </w:rPr>
  </w:style>
  <w:style w:type="paragraph" w:styleId="Listenabsatz">
    <w:name w:val="List Paragraph"/>
    <w:basedOn w:val="Standard"/>
    <w:uiPriority w:val="34"/>
    <w:qFormat/>
    <w:rsid w:val="00E310CD"/>
    <w:pPr>
      <w:widowControl/>
      <w:spacing w:after="220" w:line="280" w:lineRule="exact"/>
      <w:ind w:left="720"/>
      <w:contextualSpacing/>
    </w:pPr>
    <w:rPr>
      <w:rFonts w:eastAsia="Times New Roman"/>
      <w:lang w:eastAsia="de-CH"/>
    </w:rPr>
  </w:style>
  <w:style w:type="character" w:styleId="SchwacheHervorhebung">
    <w:name w:val="Subtle Emphasis"/>
    <w:basedOn w:val="Absatz-Standardschriftart"/>
    <w:uiPriority w:val="19"/>
    <w:qFormat/>
    <w:rsid w:val="00B35F00"/>
    <w:rPr>
      <w:i/>
      <w:iCs/>
      <w:color w:val="404040" w:themeColor="text1" w:themeTint="BF"/>
    </w:rPr>
  </w:style>
  <w:style w:type="paragraph" w:styleId="berarbeitung">
    <w:name w:val="Revision"/>
    <w:hidden/>
    <w:uiPriority w:val="99"/>
    <w:semiHidden/>
    <w:rsid w:val="00E16C6B"/>
    <w:rPr>
      <w:rFonts w:ascii="Arial" w:hAnsi="Arial"/>
      <w:sz w:val="22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C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C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C6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C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C6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0W2KAV75\Dokumentenvorlage%20Fachstelle%20Pra&#776;vention%20Anthrosoci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A88B0D-457C-4DEF-B17B-4940A3CE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 Fachstelle Prävention Anthrosocial</Template>
  <TotalTime>0</TotalTime>
  <Pages>2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Manager>Vorlage: infowerkstatt.ch</Manager>
  <Company>Infowerkstatt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admin</dc:creator>
  <cp:lastModifiedBy>Carla Clavadetscher</cp:lastModifiedBy>
  <cp:revision>79</cp:revision>
  <cp:lastPrinted>2022-07-12T15:06:00Z</cp:lastPrinted>
  <dcterms:created xsi:type="dcterms:W3CDTF">2024-02-18T20:38:00Z</dcterms:created>
  <dcterms:modified xsi:type="dcterms:W3CDTF">2024-05-27T13:58:00Z</dcterms:modified>
</cp:coreProperties>
</file>